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8C6" w:rsidRPr="00DD2371" w:rsidRDefault="001048C6" w:rsidP="00DD2371">
      <w:pPr>
        <w:jc w:val="both"/>
        <w:rPr>
          <w:rFonts w:ascii="Times New Roman" w:hAnsi="Times New Roman" w:cs="Times New Roman"/>
          <w:sz w:val="24"/>
          <w:szCs w:val="24"/>
        </w:rPr>
      </w:pPr>
      <w:r w:rsidRPr="00DD2371">
        <w:rPr>
          <w:rFonts w:ascii="Times New Roman" w:hAnsi="Times New Roman" w:cs="Times New Roman"/>
          <w:sz w:val="24"/>
          <w:szCs w:val="24"/>
        </w:rPr>
        <w:t xml:space="preserve">Na temelju članka 55. Statuta Grada Koprivnice </w:t>
      </w:r>
      <w:r>
        <w:rPr>
          <w:rFonts w:ascii="Times New Roman" w:hAnsi="Times New Roman" w:cs="Times New Roman"/>
          <w:sz w:val="24"/>
          <w:szCs w:val="24"/>
        </w:rPr>
        <w:t>(“Glasnik Grada Koprivnice” broj 4</w:t>
      </w:r>
      <w:r w:rsidRPr="00DD2371">
        <w:rPr>
          <w:rFonts w:ascii="Times New Roman" w:hAnsi="Times New Roman" w:cs="Times New Roman"/>
          <w:sz w:val="24"/>
          <w:szCs w:val="24"/>
        </w:rPr>
        <w:t>/09.) gradon</w:t>
      </w:r>
      <w:r>
        <w:rPr>
          <w:rFonts w:ascii="Times New Roman" w:hAnsi="Times New Roman" w:cs="Times New Roman"/>
          <w:sz w:val="24"/>
          <w:szCs w:val="24"/>
        </w:rPr>
        <w:t>ačelnik Grada Koprivnice 28</w:t>
      </w:r>
      <w:r w:rsidRPr="00DD2371">
        <w:rPr>
          <w:rFonts w:ascii="Times New Roman" w:hAnsi="Times New Roman" w:cs="Times New Roman"/>
          <w:sz w:val="24"/>
          <w:szCs w:val="24"/>
        </w:rPr>
        <w:t>.07.2010. godine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D2371">
        <w:rPr>
          <w:rFonts w:ascii="Times New Roman" w:hAnsi="Times New Roman" w:cs="Times New Roman"/>
          <w:sz w:val="24"/>
          <w:szCs w:val="24"/>
        </w:rPr>
        <w:t xml:space="preserve"> donio je</w:t>
      </w:r>
    </w:p>
    <w:p w:rsidR="001048C6" w:rsidRPr="004648E6" w:rsidRDefault="001048C6" w:rsidP="008347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48C6" w:rsidRPr="004648E6" w:rsidRDefault="001048C6" w:rsidP="008F3D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8E6">
        <w:rPr>
          <w:rFonts w:ascii="Times New Roman" w:hAnsi="Times New Roman" w:cs="Times New Roman"/>
          <w:b/>
          <w:bCs/>
          <w:sz w:val="24"/>
          <w:szCs w:val="24"/>
        </w:rPr>
        <w:t>Z A K L J U Č A K</w:t>
      </w:r>
    </w:p>
    <w:p w:rsidR="001048C6" w:rsidRPr="004648E6" w:rsidRDefault="001048C6" w:rsidP="001C1D8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8E6">
        <w:rPr>
          <w:rFonts w:ascii="Times New Roman" w:hAnsi="Times New Roman" w:cs="Times New Roman"/>
          <w:b/>
          <w:bCs/>
          <w:sz w:val="24"/>
          <w:szCs w:val="24"/>
        </w:rPr>
        <w:t>o odobrenju sredstava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za nagrađivanje učenika i mentora</w:t>
      </w:r>
    </w:p>
    <w:p w:rsidR="001048C6" w:rsidRPr="004648E6" w:rsidRDefault="001048C6" w:rsidP="00105D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48C6" w:rsidRPr="001C1D82" w:rsidRDefault="001048C6" w:rsidP="008F3D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D82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048C6" w:rsidRPr="004648E6" w:rsidRDefault="001048C6" w:rsidP="008F3DDD">
      <w:pPr>
        <w:jc w:val="both"/>
        <w:rPr>
          <w:rFonts w:ascii="Times New Roman" w:hAnsi="Times New Roman" w:cs="Times New Roman"/>
          <w:sz w:val="24"/>
          <w:szCs w:val="24"/>
        </w:rPr>
      </w:pPr>
      <w:r w:rsidRPr="004648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Odobravaju se sredstva u iznosu od 150,00 kn po osobi, u svrhu podmirenja troškova nagrađivanja učenika i mentora osnovnih i srednjih škola koji su postigli značajne rezultate na županijskim i državnim natjecanjima u školskoj godini  2009./2010., a prema popisu koji se nalazi u prilogu i čini sastavni dio ovog Zaključka.</w:t>
      </w:r>
    </w:p>
    <w:p w:rsidR="001048C6" w:rsidRDefault="001048C6" w:rsidP="008F3D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48C6" w:rsidRPr="001C1D82" w:rsidRDefault="001048C6" w:rsidP="001C1D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D82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048C6" w:rsidRPr="0043352D" w:rsidRDefault="001048C6" w:rsidP="008F3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Odobrena sredstava iz točke I. o</w:t>
      </w:r>
      <w:r w:rsidRPr="004648E6">
        <w:rPr>
          <w:rFonts w:ascii="Times New Roman" w:hAnsi="Times New Roman" w:cs="Times New Roman"/>
          <w:sz w:val="24"/>
          <w:szCs w:val="24"/>
        </w:rPr>
        <w:t xml:space="preserve">vog Zaključka terete Proračun Grada Koprivnice za 2009.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648E6">
        <w:rPr>
          <w:rFonts w:ascii="Times New Roman" w:hAnsi="Times New Roman" w:cs="Times New Roman"/>
          <w:sz w:val="24"/>
          <w:szCs w:val="24"/>
        </w:rPr>
        <w:t xml:space="preserve">odinu, redni broj </w:t>
      </w:r>
      <w:r>
        <w:rPr>
          <w:rFonts w:ascii="Times New Roman" w:hAnsi="Times New Roman" w:cs="Times New Roman"/>
          <w:sz w:val="24"/>
          <w:szCs w:val="24"/>
        </w:rPr>
        <w:t>60, broj konta 3851</w:t>
      </w:r>
      <w:r w:rsidRPr="004648E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Nepredviđeni rashodi do visine proračunske pričuve, a doznačivati će se na žiro račun tvornice obuće «Sloga» d.d. Koprivnica  broj: 2402006-1100431909, otvoren kod Erste&amp; Steiermarkische banke d.d., sukladno ispostavljenim računima po realizaciji poklon-bonova za kupnju obuće.</w:t>
      </w:r>
    </w:p>
    <w:p w:rsidR="001048C6" w:rsidRPr="004648E6" w:rsidRDefault="001048C6" w:rsidP="008F3D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48C6" w:rsidRPr="004648E6" w:rsidRDefault="001048C6" w:rsidP="008F3D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602-01/10-01/7</w:t>
      </w:r>
    </w:p>
    <w:p w:rsidR="001048C6" w:rsidRPr="004648E6" w:rsidRDefault="001048C6" w:rsidP="008F3D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2137/01-04/2-10-22</w:t>
      </w:r>
    </w:p>
    <w:p w:rsidR="001048C6" w:rsidRPr="004648E6" w:rsidRDefault="001048C6" w:rsidP="008F3D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Koprivnica, 28.07.2009. godine</w:t>
      </w:r>
    </w:p>
    <w:p w:rsidR="001048C6" w:rsidRPr="004648E6" w:rsidRDefault="001048C6" w:rsidP="008F3DDD">
      <w:pPr>
        <w:pStyle w:val="NoSpacing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648E6">
        <w:rPr>
          <w:rFonts w:ascii="Times New Roman" w:hAnsi="Times New Roman" w:cs="Times New Roman"/>
          <w:sz w:val="24"/>
          <w:szCs w:val="24"/>
        </w:rPr>
        <w:t>GRADONAČELNIK:</w:t>
      </w:r>
    </w:p>
    <w:p w:rsidR="001048C6" w:rsidRDefault="001048C6" w:rsidP="008F3DDD">
      <w:pPr>
        <w:pStyle w:val="NoSpacing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648E6">
        <w:rPr>
          <w:rFonts w:ascii="Times New Roman" w:hAnsi="Times New Roman" w:cs="Times New Roman"/>
          <w:sz w:val="24"/>
          <w:szCs w:val="24"/>
        </w:rPr>
        <w:t>Zvonimir Mršić, prof.</w:t>
      </w:r>
    </w:p>
    <w:p w:rsidR="001048C6" w:rsidRDefault="001048C6" w:rsidP="00DD23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48C6" w:rsidRDefault="001048C6" w:rsidP="00DD23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48C6" w:rsidRDefault="001048C6" w:rsidP="00DD23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48C6" w:rsidRDefault="001048C6" w:rsidP="00DD23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48C6" w:rsidRDefault="001048C6" w:rsidP="00DD23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48C6" w:rsidRDefault="001048C6" w:rsidP="00DD23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48C6" w:rsidRDefault="001048C6" w:rsidP="00DD23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48C6" w:rsidRDefault="001048C6" w:rsidP="00DD23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48C6" w:rsidRDefault="001048C6" w:rsidP="00DD23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48C6" w:rsidRDefault="001048C6" w:rsidP="00DD23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48C6" w:rsidRDefault="001048C6" w:rsidP="00DD23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48C6" w:rsidRDefault="001048C6" w:rsidP="00DD23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48C6" w:rsidRDefault="001048C6" w:rsidP="00DD23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48C6" w:rsidRDefault="001048C6" w:rsidP="00DD23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48C6" w:rsidRDefault="001048C6" w:rsidP="00DD23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48C6" w:rsidRDefault="001048C6" w:rsidP="00DD23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48C6" w:rsidRDefault="001048C6" w:rsidP="00DD23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48C6" w:rsidRDefault="001048C6" w:rsidP="00287BD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b r a z l o ž e nj e</w:t>
      </w:r>
    </w:p>
    <w:p w:rsidR="001048C6" w:rsidRDefault="001048C6" w:rsidP="00DD23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48C6" w:rsidRDefault="001048C6" w:rsidP="00287B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Grad Koprivnica na kraju svake školske godine nagrađuje postignuća učenika na županijski i državnim natjecanjima. Ove godine nagrađeno je 811 učenika osnovnih i srednjih škola Grada Koprivnice. Nagrada učenicima sastojala se od poklon bona trgovine Sloga obuća d.o.o. kojeg sa pedeset posto sponzorira Sloga obuća d.o.o. Koprivnica i Grad Koprivnica, knjigu poklon sponzora Europa press holdinga, četiri karte za kino poklon sponzora Pučkog otvorenog učilišta i dvije karte za bazene poklon poduzeća Trg d.o.o.. Osim učenika nagrađeni su i njihovi mentori i ravnatelji škola. </w:t>
      </w:r>
    </w:p>
    <w:p w:rsidR="001048C6" w:rsidRDefault="001048C6" w:rsidP="00287B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Predlaže se gradonačelniku Grada Koprivnice gospodinu Zvonimiru Mršiću, prof. donošenje Zaključka </w:t>
      </w:r>
      <w:r w:rsidRPr="00287BD5">
        <w:rPr>
          <w:rFonts w:ascii="Times New Roman" w:hAnsi="Times New Roman" w:cs="Times New Roman"/>
          <w:sz w:val="24"/>
          <w:szCs w:val="24"/>
        </w:rPr>
        <w:t>o odobrenju sredstava za nagrađivanje učenika i mentora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48C6" w:rsidRDefault="001048C6" w:rsidP="00287B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48C6" w:rsidRDefault="001048C6" w:rsidP="00287B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48C6" w:rsidRPr="00287BD5" w:rsidRDefault="001048C6" w:rsidP="00287BD5">
      <w:pPr>
        <w:pStyle w:val="NoSpacing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287BD5">
        <w:rPr>
          <w:rFonts w:ascii="Times New Roman" w:hAnsi="Times New Roman" w:cs="Times New Roman"/>
          <w:sz w:val="24"/>
          <w:szCs w:val="24"/>
        </w:rPr>
        <w:t>Nositelj izrade i predlagatelj akta:</w:t>
      </w:r>
    </w:p>
    <w:p w:rsidR="001048C6" w:rsidRPr="00287BD5" w:rsidRDefault="001048C6" w:rsidP="00287BD5">
      <w:pPr>
        <w:pStyle w:val="NoSpacing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1048C6" w:rsidRPr="00287BD5" w:rsidRDefault="001048C6" w:rsidP="00287BD5">
      <w:pPr>
        <w:pStyle w:val="NoSpacing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287BD5">
        <w:rPr>
          <w:rFonts w:ascii="Times New Roman" w:hAnsi="Times New Roman" w:cs="Times New Roman"/>
          <w:sz w:val="24"/>
          <w:szCs w:val="24"/>
        </w:rPr>
        <w:t>UPRAVNI ODJEL ZA DRUŠTVENE DJELATNOSTI</w:t>
      </w:r>
    </w:p>
    <w:p w:rsidR="001048C6" w:rsidRPr="00287BD5" w:rsidRDefault="001048C6" w:rsidP="00287BD5">
      <w:pPr>
        <w:pStyle w:val="NoSpacing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287BD5">
        <w:rPr>
          <w:rFonts w:ascii="Times New Roman" w:hAnsi="Times New Roman" w:cs="Times New Roman"/>
          <w:sz w:val="24"/>
          <w:szCs w:val="24"/>
        </w:rPr>
        <w:t>Pročelnica:</w:t>
      </w:r>
    </w:p>
    <w:p w:rsidR="001048C6" w:rsidRPr="00287BD5" w:rsidRDefault="001048C6" w:rsidP="00287BD5">
      <w:pPr>
        <w:pStyle w:val="NoSpacing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287BD5">
        <w:rPr>
          <w:rFonts w:ascii="Times New Roman" w:hAnsi="Times New Roman" w:cs="Times New Roman"/>
          <w:sz w:val="24"/>
          <w:szCs w:val="24"/>
        </w:rPr>
        <w:t>Ankica Nježić, prof.</w:t>
      </w:r>
    </w:p>
    <w:p w:rsidR="001048C6" w:rsidRPr="00287BD5" w:rsidRDefault="001048C6" w:rsidP="00287B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48C6" w:rsidRPr="004648E6" w:rsidRDefault="001048C6" w:rsidP="00DD23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48C6" w:rsidRPr="004648E6" w:rsidRDefault="001048C6" w:rsidP="008F3DD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048C6" w:rsidRPr="004648E6" w:rsidSect="00231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D43"/>
    <w:rsid w:val="00005A25"/>
    <w:rsid w:val="00067855"/>
    <w:rsid w:val="00090540"/>
    <w:rsid w:val="00093F60"/>
    <w:rsid w:val="000D7AA6"/>
    <w:rsid w:val="001048C6"/>
    <w:rsid w:val="00105D43"/>
    <w:rsid w:val="00163CFC"/>
    <w:rsid w:val="001C1D82"/>
    <w:rsid w:val="00231B9A"/>
    <w:rsid w:val="00256E74"/>
    <w:rsid w:val="00284DAA"/>
    <w:rsid w:val="00287BD5"/>
    <w:rsid w:val="0029219A"/>
    <w:rsid w:val="002B1B8A"/>
    <w:rsid w:val="002F3A67"/>
    <w:rsid w:val="003F748A"/>
    <w:rsid w:val="0043352D"/>
    <w:rsid w:val="00462E08"/>
    <w:rsid w:val="004648E6"/>
    <w:rsid w:val="0049753D"/>
    <w:rsid w:val="004E57C3"/>
    <w:rsid w:val="004F45E0"/>
    <w:rsid w:val="0055226C"/>
    <w:rsid w:val="0055340B"/>
    <w:rsid w:val="005541BD"/>
    <w:rsid w:val="00561307"/>
    <w:rsid w:val="00633DEE"/>
    <w:rsid w:val="0067463E"/>
    <w:rsid w:val="006831D5"/>
    <w:rsid w:val="006A043E"/>
    <w:rsid w:val="006C72E9"/>
    <w:rsid w:val="006E0F07"/>
    <w:rsid w:val="007C3EB6"/>
    <w:rsid w:val="007E0072"/>
    <w:rsid w:val="008333D0"/>
    <w:rsid w:val="00834788"/>
    <w:rsid w:val="008F3DDD"/>
    <w:rsid w:val="00906B32"/>
    <w:rsid w:val="009137A5"/>
    <w:rsid w:val="00924B4F"/>
    <w:rsid w:val="009811C3"/>
    <w:rsid w:val="0098358B"/>
    <w:rsid w:val="00A169C5"/>
    <w:rsid w:val="00AA5049"/>
    <w:rsid w:val="00AD3879"/>
    <w:rsid w:val="00B95362"/>
    <w:rsid w:val="00BB1F05"/>
    <w:rsid w:val="00C34BD1"/>
    <w:rsid w:val="00C66597"/>
    <w:rsid w:val="00C7322D"/>
    <w:rsid w:val="00CA17CB"/>
    <w:rsid w:val="00D15CB3"/>
    <w:rsid w:val="00D3671D"/>
    <w:rsid w:val="00D410D7"/>
    <w:rsid w:val="00D64422"/>
    <w:rsid w:val="00DC0085"/>
    <w:rsid w:val="00DC7833"/>
    <w:rsid w:val="00DD2371"/>
    <w:rsid w:val="00E16E0E"/>
    <w:rsid w:val="00E439AF"/>
    <w:rsid w:val="00F71482"/>
    <w:rsid w:val="00F75B7B"/>
    <w:rsid w:val="00F9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B9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F3DDD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7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2</Pages>
  <Words>294</Words>
  <Characters>1677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KristinaC</dc:creator>
  <cp:keywords/>
  <dc:description/>
  <cp:lastModifiedBy>Marija</cp:lastModifiedBy>
  <cp:revision>7</cp:revision>
  <cp:lastPrinted>2010-07-28T12:23:00Z</cp:lastPrinted>
  <dcterms:created xsi:type="dcterms:W3CDTF">2010-07-28T09:53:00Z</dcterms:created>
  <dcterms:modified xsi:type="dcterms:W3CDTF">2010-07-29T08:43:00Z</dcterms:modified>
</cp:coreProperties>
</file>