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2E" w:rsidRPr="00F96F31" w:rsidRDefault="003B312E" w:rsidP="003414D8">
      <w:pPr>
        <w:widowControl w:val="0"/>
        <w:jc w:val="both"/>
        <w:rPr>
          <w:sz w:val="20"/>
          <w:szCs w:val="20"/>
        </w:rPr>
      </w:pPr>
      <w:r w:rsidRPr="00F96F31">
        <w:rPr>
          <w:sz w:val="20"/>
          <w:szCs w:val="20"/>
        </w:rPr>
        <w:t>KLASA: 335-01/</w:t>
      </w:r>
      <w:r>
        <w:rPr>
          <w:sz w:val="20"/>
          <w:szCs w:val="20"/>
        </w:rPr>
        <w:t>10</w:t>
      </w:r>
      <w:r w:rsidRPr="00F96F31">
        <w:rPr>
          <w:sz w:val="20"/>
          <w:szCs w:val="20"/>
        </w:rPr>
        <w:t>-01/01</w:t>
      </w:r>
    </w:p>
    <w:p w:rsidR="003B312E" w:rsidRPr="00F96F31" w:rsidRDefault="003B312E" w:rsidP="003414D8">
      <w:pPr>
        <w:widowControl w:val="0"/>
        <w:jc w:val="both"/>
        <w:rPr>
          <w:sz w:val="20"/>
          <w:szCs w:val="20"/>
        </w:rPr>
      </w:pPr>
      <w:r w:rsidRPr="00F96F31">
        <w:rPr>
          <w:sz w:val="20"/>
          <w:szCs w:val="20"/>
        </w:rPr>
        <w:t>URBROJ: 2137/01-05/1-</w:t>
      </w:r>
      <w:r>
        <w:rPr>
          <w:sz w:val="20"/>
          <w:szCs w:val="20"/>
        </w:rPr>
        <w:t>10</w:t>
      </w:r>
      <w:r w:rsidRPr="00F96F31">
        <w:rPr>
          <w:sz w:val="20"/>
          <w:szCs w:val="20"/>
        </w:rPr>
        <w:t>-</w:t>
      </w:r>
      <w:r>
        <w:rPr>
          <w:sz w:val="20"/>
          <w:szCs w:val="20"/>
        </w:rPr>
        <w:t>80</w:t>
      </w:r>
    </w:p>
    <w:p w:rsidR="003B312E" w:rsidRPr="00F96F31" w:rsidRDefault="003B312E" w:rsidP="003414D8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Koprivnica, 22.10</w:t>
      </w:r>
      <w:r w:rsidRPr="00F96F31">
        <w:rPr>
          <w:sz w:val="20"/>
          <w:szCs w:val="20"/>
        </w:rPr>
        <w:t>.20</w:t>
      </w:r>
      <w:r>
        <w:rPr>
          <w:sz w:val="20"/>
          <w:szCs w:val="20"/>
        </w:rPr>
        <w:t>10</w:t>
      </w:r>
      <w:r w:rsidRPr="00F96F31">
        <w:rPr>
          <w:sz w:val="20"/>
          <w:szCs w:val="20"/>
        </w:rPr>
        <w:t>.</w:t>
      </w:r>
    </w:p>
    <w:p w:rsidR="003B312E" w:rsidRPr="009C69B4" w:rsidRDefault="003B312E" w:rsidP="0080580A">
      <w:pPr>
        <w:jc w:val="both"/>
        <w:rPr>
          <w:sz w:val="20"/>
          <w:szCs w:val="20"/>
        </w:rPr>
      </w:pPr>
    </w:p>
    <w:p w:rsidR="003B312E" w:rsidRPr="009C69B4" w:rsidRDefault="003B312E" w:rsidP="008058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temelju članka </w:t>
      </w:r>
      <w:r w:rsidRPr="009C69B4">
        <w:rPr>
          <w:sz w:val="20"/>
          <w:szCs w:val="20"/>
        </w:rPr>
        <w:t>55. Statuta Grada Koprivnice (</w:t>
      </w:r>
      <w:r>
        <w:rPr>
          <w:sz w:val="20"/>
          <w:szCs w:val="20"/>
        </w:rPr>
        <w:t>«G</w:t>
      </w:r>
      <w:r w:rsidRPr="009C69B4">
        <w:rPr>
          <w:sz w:val="20"/>
          <w:szCs w:val="20"/>
        </w:rPr>
        <w:t>lasnik Grada Koprivnice</w:t>
      </w:r>
      <w:r>
        <w:rPr>
          <w:sz w:val="20"/>
          <w:szCs w:val="20"/>
        </w:rPr>
        <w:t>»</w:t>
      </w:r>
      <w:r w:rsidRPr="009C69B4">
        <w:rPr>
          <w:sz w:val="20"/>
          <w:szCs w:val="20"/>
        </w:rPr>
        <w:t xml:space="preserve"> broj 4/09</w:t>
      </w:r>
      <w:r>
        <w:rPr>
          <w:sz w:val="20"/>
          <w:szCs w:val="20"/>
        </w:rPr>
        <w:t>.</w:t>
      </w:r>
      <w:r w:rsidRPr="009C69B4">
        <w:rPr>
          <w:sz w:val="20"/>
          <w:szCs w:val="20"/>
        </w:rPr>
        <w:t>), na zahtjev ugostiteljskog obrta «</w:t>
      </w:r>
      <w:r>
        <w:rPr>
          <w:sz w:val="20"/>
          <w:szCs w:val="20"/>
        </w:rPr>
        <w:t>Best</w:t>
      </w:r>
      <w:r w:rsidRPr="009C69B4">
        <w:rPr>
          <w:sz w:val="20"/>
          <w:szCs w:val="20"/>
        </w:rPr>
        <w:t xml:space="preserve">» iz </w:t>
      </w:r>
      <w:r>
        <w:rPr>
          <w:sz w:val="20"/>
          <w:szCs w:val="20"/>
        </w:rPr>
        <w:t>Reke</w:t>
      </w:r>
      <w:r w:rsidRPr="009C69B4">
        <w:rPr>
          <w:sz w:val="20"/>
          <w:szCs w:val="20"/>
        </w:rPr>
        <w:t xml:space="preserve">, </w:t>
      </w:r>
      <w:r>
        <w:rPr>
          <w:sz w:val="20"/>
          <w:szCs w:val="20"/>
        </w:rPr>
        <w:t>Stjepana Radića 74</w:t>
      </w:r>
      <w:r w:rsidRPr="009C69B4">
        <w:rPr>
          <w:sz w:val="20"/>
          <w:szCs w:val="20"/>
        </w:rPr>
        <w:t>, za caffe bar „</w:t>
      </w:r>
      <w:r>
        <w:rPr>
          <w:sz w:val="20"/>
          <w:szCs w:val="20"/>
        </w:rPr>
        <w:t>100% Best</w:t>
      </w:r>
      <w:r w:rsidRPr="009C69B4">
        <w:rPr>
          <w:sz w:val="20"/>
          <w:szCs w:val="20"/>
        </w:rPr>
        <w:t xml:space="preserve">“, </w:t>
      </w:r>
      <w:r>
        <w:rPr>
          <w:sz w:val="20"/>
          <w:szCs w:val="20"/>
        </w:rPr>
        <w:t>Reke</w:t>
      </w:r>
      <w:r w:rsidRPr="009C69B4">
        <w:rPr>
          <w:sz w:val="20"/>
          <w:szCs w:val="20"/>
        </w:rPr>
        <w:t xml:space="preserve">, </w:t>
      </w:r>
      <w:r>
        <w:rPr>
          <w:sz w:val="20"/>
          <w:szCs w:val="20"/>
        </w:rPr>
        <w:t>Stjepana Radića 74</w:t>
      </w:r>
      <w:r w:rsidRPr="009C69B4">
        <w:rPr>
          <w:sz w:val="20"/>
          <w:szCs w:val="20"/>
        </w:rPr>
        <w:t xml:space="preserve">, u predmetu određivanja drugačijeg radnog vremena, na temelju članka 9. st. 1. Odluke o ugostiteljskoj djelatnosti </w:t>
      </w:r>
      <w:r>
        <w:rPr>
          <w:sz w:val="20"/>
          <w:szCs w:val="20"/>
        </w:rPr>
        <w:t xml:space="preserve"> («G</w:t>
      </w:r>
      <w:r w:rsidRPr="009C69B4">
        <w:rPr>
          <w:sz w:val="20"/>
          <w:szCs w:val="20"/>
        </w:rPr>
        <w:t>lasnik Grada Koprivnice</w:t>
      </w:r>
      <w:r>
        <w:rPr>
          <w:sz w:val="20"/>
          <w:szCs w:val="20"/>
        </w:rPr>
        <w:t>» broj</w:t>
      </w:r>
      <w:r w:rsidRPr="009C69B4">
        <w:rPr>
          <w:sz w:val="20"/>
          <w:szCs w:val="20"/>
        </w:rPr>
        <w:t xml:space="preserve"> 1/07., 3/08. i 5/09.) (dalje u tekstu: Odluka), u vezi s člankom 8. st. 4. i st. 1. podstavak 1. Zakona </w:t>
      </w:r>
      <w:r>
        <w:rPr>
          <w:sz w:val="20"/>
          <w:szCs w:val="20"/>
        </w:rPr>
        <w:t>o ugostiteljskoj djelatnosti («Narodne novine» broj  138/03.,</w:t>
      </w:r>
      <w:r w:rsidRPr="009C69B4">
        <w:rPr>
          <w:sz w:val="20"/>
          <w:szCs w:val="20"/>
        </w:rPr>
        <w:t xml:space="preserve"> 43/09</w:t>
      </w:r>
      <w:r>
        <w:rPr>
          <w:sz w:val="20"/>
          <w:szCs w:val="20"/>
        </w:rPr>
        <w:t>. i 88/10.</w:t>
      </w:r>
      <w:r w:rsidRPr="009C69B4">
        <w:rPr>
          <w:sz w:val="20"/>
          <w:szCs w:val="20"/>
        </w:rPr>
        <w:t>) (dalje u tekstu: Zakon),</w:t>
      </w:r>
      <w:r>
        <w:rPr>
          <w:sz w:val="20"/>
          <w:szCs w:val="20"/>
        </w:rPr>
        <w:t xml:space="preserve"> gradonačelnik Grada Koprivnice 22.10.2010. godine, donio je </w:t>
      </w:r>
    </w:p>
    <w:p w:rsidR="003B312E" w:rsidRPr="009C69B4" w:rsidRDefault="003B312E" w:rsidP="0080580A">
      <w:pPr>
        <w:rPr>
          <w:sz w:val="20"/>
          <w:szCs w:val="20"/>
        </w:rPr>
      </w:pPr>
    </w:p>
    <w:p w:rsidR="003B312E" w:rsidRPr="009C69B4" w:rsidRDefault="003B312E" w:rsidP="0080580A">
      <w:pPr>
        <w:jc w:val="center"/>
        <w:rPr>
          <w:b/>
          <w:bCs/>
          <w:sz w:val="20"/>
          <w:szCs w:val="20"/>
        </w:rPr>
      </w:pPr>
      <w:r w:rsidRPr="009C69B4">
        <w:rPr>
          <w:b/>
          <w:bCs/>
          <w:sz w:val="20"/>
          <w:szCs w:val="20"/>
        </w:rPr>
        <w:t xml:space="preserve">R J E Š E NJ E </w:t>
      </w:r>
    </w:p>
    <w:p w:rsidR="003B312E" w:rsidRPr="00E27D27" w:rsidRDefault="003B312E" w:rsidP="0080580A">
      <w:pPr>
        <w:jc w:val="center"/>
        <w:rPr>
          <w:b/>
          <w:bCs/>
          <w:sz w:val="20"/>
          <w:szCs w:val="20"/>
        </w:rPr>
      </w:pPr>
      <w:r w:rsidRPr="00E27D27">
        <w:rPr>
          <w:b/>
          <w:bCs/>
          <w:sz w:val="20"/>
          <w:szCs w:val="20"/>
        </w:rPr>
        <w:t>o određivanju drugačijeg radnog vremena caffe baru „100% Best “</w:t>
      </w:r>
    </w:p>
    <w:p w:rsidR="003B312E" w:rsidRPr="009C69B4" w:rsidRDefault="003B312E" w:rsidP="0080580A">
      <w:pPr>
        <w:jc w:val="both"/>
        <w:rPr>
          <w:sz w:val="20"/>
          <w:szCs w:val="20"/>
        </w:rPr>
      </w:pPr>
    </w:p>
    <w:p w:rsidR="003B312E" w:rsidRPr="009C69B4" w:rsidRDefault="003B312E" w:rsidP="00655850">
      <w:pPr>
        <w:ind w:left="705" w:hanging="345"/>
        <w:jc w:val="both"/>
        <w:rPr>
          <w:sz w:val="20"/>
          <w:szCs w:val="20"/>
        </w:rPr>
      </w:pPr>
      <w:r w:rsidRPr="009C69B4">
        <w:rPr>
          <w:sz w:val="20"/>
          <w:szCs w:val="20"/>
        </w:rPr>
        <w:t>1.</w:t>
      </w:r>
      <w:r w:rsidRPr="009C69B4">
        <w:rPr>
          <w:sz w:val="20"/>
          <w:szCs w:val="20"/>
        </w:rPr>
        <w:tab/>
        <w:t>Odobrava se caffe baru „</w:t>
      </w:r>
      <w:r>
        <w:rPr>
          <w:sz w:val="20"/>
          <w:szCs w:val="20"/>
        </w:rPr>
        <w:t>100% Best</w:t>
      </w:r>
      <w:r w:rsidRPr="009C69B4">
        <w:rPr>
          <w:sz w:val="20"/>
          <w:szCs w:val="20"/>
        </w:rPr>
        <w:t xml:space="preserve"> “, </w:t>
      </w:r>
      <w:r>
        <w:rPr>
          <w:sz w:val="20"/>
          <w:szCs w:val="20"/>
        </w:rPr>
        <w:t>Reke</w:t>
      </w:r>
      <w:r w:rsidRPr="009C69B4">
        <w:rPr>
          <w:sz w:val="20"/>
          <w:szCs w:val="20"/>
        </w:rPr>
        <w:t xml:space="preserve">, </w:t>
      </w:r>
      <w:r>
        <w:rPr>
          <w:sz w:val="20"/>
          <w:szCs w:val="20"/>
        </w:rPr>
        <w:t>Stjepana Radića 74</w:t>
      </w:r>
      <w:r w:rsidRPr="009C69B4">
        <w:rPr>
          <w:sz w:val="20"/>
          <w:szCs w:val="20"/>
        </w:rPr>
        <w:t xml:space="preserve">, drugačiji završetak radnog vremena od propisanog Odlukom zbog </w:t>
      </w:r>
      <w:r>
        <w:rPr>
          <w:sz w:val="20"/>
          <w:szCs w:val="20"/>
        </w:rPr>
        <w:t>održavanja prigodnog programa</w:t>
      </w:r>
      <w:r w:rsidRPr="009C69B4">
        <w:rPr>
          <w:sz w:val="20"/>
          <w:szCs w:val="20"/>
        </w:rPr>
        <w:t>.</w:t>
      </w:r>
    </w:p>
    <w:p w:rsidR="003B312E" w:rsidRPr="009C69B4" w:rsidRDefault="003B312E" w:rsidP="009C69B4">
      <w:pPr>
        <w:ind w:left="705" w:hanging="345"/>
        <w:jc w:val="both"/>
        <w:rPr>
          <w:sz w:val="20"/>
          <w:szCs w:val="20"/>
        </w:rPr>
      </w:pPr>
      <w:r w:rsidRPr="009C69B4">
        <w:rPr>
          <w:sz w:val="20"/>
          <w:szCs w:val="20"/>
        </w:rPr>
        <w:t>2.</w:t>
      </w:r>
      <w:r w:rsidRPr="009C69B4">
        <w:rPr>
          <w:sz w:val="20"/>
          <w:szCs w:val="20"/>
        </w:rPr>
        <w:tab/>
        <w:t>Pravo po ovom Rješenju priznaje se za prigodnu proslavu koja će se održati u zatvorenom prostoru objekta,</w:t>
      </w:r>
      <w:r>
        <w:rPr>
          <w:sz w:val="20"/>
          <w:szCs w:val="20"/>
        </w:rPr>
        <w:t xml:space="preserve"> </w:t>
      </w:r>
      <w:r w:rsidRPr="009C69B4">
        <w:rPr>
          <w:sz w:val="20"/>
          <w:szCs w:val="20"/>
        </w:rPr>
        <w:t xml:space="preserve">dana </w:t>
      </w:r>
      <w:r>
        <w:rPr>
          <w:sz w:val="20"/>
          <w:szCs w:val="20"/>
        </w:rPr>
        <w:t>23. listopada 2010</w:t>
      </w:r>
      <w:r w:rsidRPr="009C69B4">
        <w:rPr>
          <w:sz w:val="20"/>
          <w:szCs w:val="20"/>
        </w:rPr>
        <w:t>. godine u radnom vremenu do 0</w:t>
      </w:r>
      <w:r>
        <w:rPr>
          <w:sz w:val="20"/>
          <w:szCs w:val="20"/>
        </w:rPr>
        <w:t>3</w:t>
      </w:r>
      <w:r w:rsidRPr="009C69B4">
        <w:rPr>
          <w:sz w:val="20"/>
          <w:szCs w:val="20"/>
        </w:rPr>
        <w:t>.</w:t>
      </w:r>
      <w:r>
        <w:rPr>
          <w:sz w:val="20"/>
          <w:szCs w:val="20"/>
        </w:rPr>
        <w:t>0</w:t>
      </w:r>
      <w:r w:rsidRPr="009C69B4">
        <w:rPr>
          <w:sz w:val="20"/>
          <w:szCs w:val="20"/>
        </w:rPr>
        <w:t>0 sata</w:t>
      </w:r>
      <w:r>
        <w:rPr>
          <w:sz w:val="20"/>
          <w:szCs w:val="20"/>
        </w:rPr>
        <w:t xml:space="preserve"> i </w:t>
      </w:r>
      <w:r w:rsidRPr="009C69B4">
        <w:rPr>
          <w:sz w:val="20"/>
          <w:szCs w:val="20"/>
        </w:rPr>
        <w:t>dana</w:t>
      </w:r>
      <w:r>
        <w:rPr>
          <w:sz w:val="20"/>
          <w:szCs w:val="20"/>
        </w:rPr>
        <w:t xml:space="preserve"> 31.  listopada 2010</w:t>
      </w:r>
      <w:r w:rsidRPr="009C69B4">
        <w:rPr>
          <w:sz w:val="20"/>
          <w:szCs w:val="20"/>
        </w:rPr>
        <w:t>. godine u radnom vremenu do 0</w:t>
      </w:r>
      <w:r>
        <w:rPr>
          <w:sz w:val="20"/>
          <w:szCs w:val="20"/>
        </w:rPr>
        <w:t>3</w:t>
      </w:r>
      <w:r w:rsidRPr="009C69B4">
        <w:rPr>
          <w:sz w:val="20"/>
          <w:szCs w:val="20"/>
        </w:rPr>
        <w:t>.</w:t>
      </w:r>
      <w:r>
        <w:rPr>
          <w:sz w:val="20"/>
          <w:szCs w:val="20"/>
        </w:rPr>
        <w:t>0</w:t>
      </w:r>
      <w:r w:rsidRPr="009C69B4">
        <w:rPr>
          <w:sz w:val="20"/>
          <w:szCs w:val="20"/>
        </w:rPr>
        <w:t>0 sata</w:t>
      </w:r>
      <w:r>
        <w:rPr>
          <w:sz w:val="20"/>
          <w:szCs w:val="20"/>
        </w:rPr>
        <w:t>.</w:t>
      </w:r>
    </w:p>
    <w:p w:rsidR="003B312E" w:rsidRPr="009C69B4" w:rsidRDefault="003B312E" w:rsidP="0080580A">
      <w:pPr>
        <w:pStyle w:val="Heading3"/>
        <w:jc w:val="center"/>
        <w:rPr>
          <w:rFonts w:ascii="Times New Roman" w:hAnsi="Times New Roman" w:cs="Times New Roman"/>
          <w:sz w:val="20"/>
          <w:szCs w:val="20"/>
        </w:rPr>
      </w:pPr>
      <w:r w:rsidRPr="009C69B4">
        <w:rPr>
          <w:rFonts w:ascii="Times New Roman" w:hAnsi="Times New Roman" w:cs="Times New Roman"/>
          <w:sz w:val="20"/>
          <w:szCs w:val="20"/>
        </w:rPr>
        <w:t>O b r a z l o ž e nj e</w:t>
      </w:r>
    </w:p>
    <w:p w:rsidR="003B312E" w:rsidRPr="009C69B4" w:rsidRDefault="003B312E" w:rsidP="0080580A">
      <w:pPr>
        <w:jc w:val="both"/>
        <w:rPr>
          <w:sz w:val="20"/>
          <w:szCs w:val="20"/>
        </w:rPr>
      </w:pPr>
    </w:p>
    <w:p w:rsidR="003B312E" w:rsidRPr="009C69B4" w:rsidRDefault="003B312E" w:rsidP="0080580A">
      <w:pPr>
        <w:ind w:firstLine="708"/>
        <w:jc w:val="both"/>
        <w:rPr>
          <w:sz w:val="20"/>
          <w:szCs w:val="20"/>
        </w:rPr>
      </w:pPr>
      <w:r w:rsidRPr="009C69B4">
        <w:rPr>
          <w:sz w:val="20"/>
          <w:szCs w:val="20"/>
        </w:rPr>
        <w:t>Ugostiteljski obrt ««</w:t>
      </w:r>
      <w:r>
        <w:rPr>
          <w:sz w:val="20"/>
          <w:szCs w:val="20"/>
        </w:rPr>
        <w:t>Best</w:t>
      </w:r>
      <w:r w:rsidRPr="009C69B4">
        <w:rPr>
          <w:sz w:val="20"/>
          <w:szCs w:val="20"/>
        </w:rPr>
        <w:t xml:space="preserve">» iz </w:t>
      </w:r>
      <w:r>
        <w:rPr>
          <w:sz w:val="20"/>
          <w:szCs w:val="20"/>
        </w:rPr>
        <w:t>Reke</w:t>
      </w:r>
      <w:r w:rsidRPr="009C69B4">
        <w:rPr>
          <w:sz w:val="20"/>
          <w:szCs w:val="20"/>
        </w:rPr>
        <w:t xml:space="preserve">, </w:t>
      </w:r>
      <w:r>
        <w:rPr>
          <w:sz w:val="20"/>
          <w:szCs w:val="20"/>
        </w:rPr>
        <w:t>Stjepana Radića 74</w:t>
      </w:r>
      <w:r w:rsidRPr="009C69B4">
        <w:rPr>
          <w:sz w:val="20"/>
          <w:szCs w:val="20"/>
        </w:rPr>
        <w:t>, podnio je za caffe bar „</w:t>
      </w:r>
      <w:r>
        <w:rPr>
          <w:sz w:val="20"/>
          <w:szCs w:val="20"/>
        </w:rPr>
        <w:t>100% Best</w:t>
      </w:r>
      <w:r w:rsidRPr="009C69B4">
        <w:rPr>
          <w:sz w:val="20"/>
          <w:szCs w:val="20"/>
        </w:rPr>
        <w:t xml:space="preserve">“, </w:t>
      </w:r>
      <w:r>
        <w:rPr>
          <w:sz w:val="20"/>
          <w:szCs w:val="20"/>
        </w:rPr>
        <w:t>Reke</w:t>
      </w:r>
      <w:r w:rsidRPr="009C69B4">
        <w:rPr>
          <w:sz w:val="20"/>
          <w:szCs w:val="20"/>
        </w:rPr>
        <w:t xml:space="preserve">, </w:t>
      </w:r>
      <w:r>
        <w:rPr>
          <w:sz w:val="20"/>
          <w:szCs w:val="20"/>
        </w:rPr>
        <w:t>Stjepana Radića 74</w:t>
      </w:r>
      <w:r w:rsidRPr="009C69B4">
        <w:rPr>
          <w:sz w:val="20"/>
          <w:szCs w:val="20"/>
        </w:rPr>
        <w:t xml:space="preserve">, zahtjev kojim traži određivanje drugačijeg završetka radnog vremena zbog </w:t>
      </w:r>
      <w:r>
        <w:rPr>
          <w:sz w:val="20"/>
          <w:szCs w:val="20"/>
        </w:rPr>
        <w:t>održavanja prigodnog programa</w:t>
      </w:r>
      <w:r w:rsidRPr="009C69B4">
        <w:rPr>
          <w:sz w:val="20"/>
          <w:szCs w:val="20"/>
        </w:rPr>
        <w:t>.</w:t>
      </w:r>
    </w:p>
    <w:p w:rsidR="003B312E" w:rsidRPr="009C69B4" w:rsidRDefault="003B312E" w:rsidP="0080580A">
      <w:pPr>
        <w:ind w:firstLine="708"/>
        <w:jc w:val="both"/>
        <w:rPr>
          <w:sz w:val="20"/>
          <w:szCs w:val="20"/>
        </w:rPr>
      </w:pPr>
      <w:r w:rsidRPr="009C69B4">
        <w:rPr>
          <w:sz w:val="20"/>
          <w:szCs w:val="20"/>
        </w:rPr>
        <w:t>Gradonačelnik temeljem članka 9. st. 1. Odluke, u vezi s člankom 8. st. 4. i st. 1. podstavak 1. Zakona može na zahtjev ugostitelja za pojedine ugostiteljske objekte iz skupine «restorani» i «barovi» odrediti i drugačije radno vrijeme u slučaju organiziranja prigodnih proslava, uz uvjete da svojim radom ne narušava javni red i mir, da se pridržava propisanog radnog vremena, da ispunjava uvjete za zaštitu od buke, da je ugostitelj podmirio sve dospjele financijske obveze prema Gradu Koprivnici i da isplaćuje plaće prema Zakonu o radu. U ovom slučaju, razlog produženja radnog vremena je</w:t>
      </w:r>
      <w:r>
        <w:rPr>
          <w:sz w:val="20"/>
          <w:szCs w:val="20"/>
        </w:rPr>
        <w:t xml:space="preserve"> održavanja prigodnog programa</w:t>
      </w:r>
      <w:r w:rsidRPr="009C69B4">
        <w:rPr>
          <w:sz w:val="20"/>
          <w:szCs w:val="20"/>
        </w:rPr>
        <w:t xml:space="preserve">. </w:t>
      </w:r>
    </w:p>
    <w:p w:rsidR="003B312E" w:rsidRPr="009C69B4" w:rsidRDefault="003B312E" w:rsidP="009C69B4">
      <w:pPr>
        <w:pStyle w:val="BodyText"/>
        <w:ind w:firstLine="708"/>
        <w:rPr>
          <w:sz w:val="20"/>
          <w:szCs w:val="20"/>
        </w:rPr>
      </w:pPr>
      <w:r w:rsidRPr="009C69B4">
        <w:rPr>
          <w:sz w:val="20"/>
          <w:szCs w:val="20"/>
        </w:rPr>
        <w:t>Na temelju utvrđenog činjeničnog stanja sukladno odredbama članka 9. st. 1.</w:t>
      </w:r>
      <w:r w:rsidRPr="009C69B4">
        <w:rPr>
          <w:color w:val="FF0000"/>
          <w:sz w:val="20"/>
          <w:szCs w:val="20"/>
        </w:rPr>
        <w:t xml:space="preserve"> </w:t>
      </w:r>
      <w:r w:rsidRPr="009C69B4">
        <w:rPr>
          <w:sz w:val="20"/>
          <w:szCs w:val="20"/>
        </w:rPr>
        <w:t>Odluke  u vezi s člankom 8. st. 4. i st. 1. podstavak 1. Zakona, riješeno je kao u dispozitivu ovog Rješenja.</w:t>
      </w:r>
    </w:p>
    <w:p w:rsidR="003B312E" w:rsidRPr="009C69B4" w:rsidRDefault="003B312E" w:rsidP="0080580A">
      <w:pPr>
        <w:pStyle w:val="BodyText"/>
        <w:rPr>
          <w:b/>
          <w:bCs/>
          <w:sz w:val="20"/>
          <w:szCs w:val="20"/>
        </w:rPr>
      </w:pPr>
      <w:r w:rsidRPr="009C69B4">
        <w:rPr>
          <w:b/>
          <w:bCs/>
          <w:sz w:val="20"/>
          <w:szCs w:val="20"/>
        </w:rPr>
        <w:t xml:space="preserve">Uputa o pravnom lijeku: </w:t>
      </w:r>
    </w:p>
    <w:p w:rsidR="003B312E" w:rsidRPr="009C69B4" w:rsidRDefault="003B312E" w:rsidP="009C69B4">
      <w:pPr>
        <w:pStyle w:val="BodyText"/>
        <w:ind w:firstLine="708"/>
        <w:jc w:val="both"/>
        <w:rPr>
          <w:sz w:val="20"/>
          <w:szCs w:val="20"/>
        </w:rPr>
      </w:pPr>
      <w:r w:rsidRPr="009C69B4">
        <w:rPr>
          <w:sz w:val="20"/>
          <w:szCs w:val="20"/>
        </w:rPr>
        <w:t xml:space="preserve">Protiv ovog Rješenja ne može se izjaviti žalba već se može pokrenuti upravni spor pred Upravnim sudom Republike Hrvatske u Zagrebu. Upravni spor pokreće se tužbom koja se podnosi u roku 30 dana od dana dostave ovoga rješenja i predaje se neposredno ili preporučeno poštom Upravnom sudu.  </w:t>
      </w:r>
    </w:p>
    <w:p w:rsidR="003B312E" w:rsidRPr="009C69B4" w:rsidRDefault="003B312E" w:rsidP="0080580A">
      <w:pPr>
        <w:pStyle w:val="BodyText"/>
        <w:ind w:left="6372"/>
        <w:rPr>
          <w:sz w:val="20"/>
          <w:szCs w:val="20"/>
        </w:rPr>
      </w:pPr>
      <w:r w:rsidRPr="009C69B4">
        <w:rPr>
          <w:sz w:val="20"/>
          <w:szCs w:val="20"/>
        </w:rPr>
        <w:t xml:space="preserve"> GRADONAČELNIK:</w:t>
      </w:r>
    </w:p>
    <w:p w:rsidR="003B312E" w:rsidRDefault="003B312E" w:rsidP="009C69B4">
      <w:pPr>
        <w:pStyle w:val="BodyText"/>
        <w:rPr>
          <w:sz w:val="20"/>
          <w:szCs w:val="20"/>
        </w:rPr>
      </w:pPr>
      <w:r w:rsidRPr="009C69B4">
        <w:rPr>
          <w:sz w:val="20"/>
          <w:szCs w:val="20"/>
        </w:rPr>
        <w:t xml:space="preserve"> </w:t>
      </w:r>
      <w:r w:rsidRPr="009C69B4">
        <w:rPr>
          <w:sz w:val="20"/>
          <w:szCs w:val="20"/>
        </w:rPr>
        <w:tab/>
      </w:r>
      <w:r w:rsidRPr="009C69B4">
        <w:rPr>
          <w:sz w:val="20"/>
          <w:szCs w:val="20"/>
        </w:rPr>
        <w:tab/>
      </w:r>
      <w:r w:rsidRPr="009C69B4">
        <w:rPr>
          <w:sz w:val="20"/>
          <w:szCs w:val="20"/>
        </w:rPr>
        <w:tab/>
      </w:r>
      <w:r w:rsidRPr="009C69B4">
        <w:rPr>
          <w:sz w:val="20"/>
          <w:szCs w:val="20"/>
        </w:rPr>
        <w:tab/>
      </w:r>
      <w:r w:rsidRPr="009C69B4">
        <w:rPr>
          <w:sz w:val="20"/>
          <w:szCs w:val="20"/>
        </w:rPr>
        <w:tab/>
      </w:r>
      <w:r w:rsidRPr="009C69B4">
        <w:rPr>
          <w:sz w:val="20"/>
          <w:szCs w:val="20"/>
        </w:rPr>
        <w:tab/>
      </w:r>
      <w:r w:rsidRPr="009C69B4">
        <w:rPr>
          <w:sz w:val="20"/>
          <w:szCs w:val="20"/>
        </w:rPr>
        <w:tab/>
      </w:r>
      <w:r w:rsidRPr="009C69B4">
        <w:rPr>
          <w:sz w:val="20"/>
          <w:szCs w:val="20"/>
        </w:rPr>
        <w:tab/>
      </w:r>
      <w:r w:rsidRPr="009C69B4">
        <w:rPr>
          <w:sz w:val="20"/>
          <w:szCs w:val="20"/>
        </w:rPr>
        <w:tab/>
        <w:t xml:space="preserve"> Zvonimir Mršić, prof.</w:t>
      </w:r>
    </w:p>
    <w:p w:rsidR="003B312E" w:rsidRDefault="003B312E" w:rsidP="009C69B4">
      <w:pPr>
        <w:pStyle w:val="BodyText"/>
        <w:rPr>
          <w:sz w:val="20"/>
          <w:szCs w:val="20"/>
        </w:rPr>
      </w:pPr>
    </w:p>
    <w:p w:rsidR="003B312E" w:rsidRDefault="003B312E" w:rsidP="009C69B4">
      <w:pPr>
        <w:pStyle w:val="BodyText"/>
        <w:rPr>
          <w:sz w:val="20"/>
          <w:szCs w:val="20"/>
        </w:rPr>
      </w:pPr>
    </w:p>
    <w:p w:rsidR="003B312E" w:rsidRPr="009C69B4" w:rsidRDefault="003B312E" w:rsidP="009C69B4">
      <w:pPr>
        <w:pStyle w:val="BodyText"/>
        <w:rPr>
          <w:sz w:val="20"/>
          <w:szCs w:val="20"/>
        </w:rPr>
      </w:pPr>
    </w:p>
    <w:p w:rsidR="003B312E" w:rsidRPr="009C69B4" w:rsidRDefault="003B312E" w:rsidP="009C69B4">
      <w:pPr>
        <w:pStyle w:val="BodyText"/>
        <w:rPr>
          <w:sz w:val="20"/>
          <w:szCs w:val="20"/>
        </w:rPr>
      </w:pPr>
      <w:r w:rsidRPr="009C69B4">
        <w:rPr>
          <w:sz w:val="20"/>
          <w:szCs w:val="20"/>
        </w:rPr>
        <w:t xml:space="preserve">Dostaviti:                                                                                             </w:t>
      </w:r>
    </w:p>
    <w:p w:rsidR="003B312E" w:rsidRPr="009C69B4" w:rsidRDefault="003B312E" w:rsidP="00563AB6">
      <w:pPr>
        <w:pStyle w:val="BodyText"/>
        <w:numPr>
          <w:ilvl w:val="0"/>
          <w:numId w:val="4"/>
        </w:numPr>
        <w:overflowPunct/>
        <w:autoSpaceDE/>
        <w:autoSpaceDN/>
        <w:adjustRightInd/>
        <w:spacing w:after="0"/>
        <w:jc w:val="both"/>
        <w:rPr>
          <w:sz w:val="20"/>
          <w:szCs w:val="20"/>
        </w:rPr>
      </w:pPr>
      <w:r w:rsidRPr="009C69B4">
        <w:rPr>
          <w:sz w:val="20"/>
          <w:szCs w:val="20"/>
        </w:rPr>
        <w:t>Ugostiteljski obrt «</w:t>
      </w:r>
      <w:r>
        <w:rPr>
          <w:sz w:val="20"/>
          <w:szCs w:val="20"/>
        </w:rPr>
        <w:t>Best</w:t>
      </w:r>
      <w:r w:rsidRPr="009C69B4">
        <w:rPr>
          <w:sz w:val="20"/>
          <w:szCs w:val="20"/>
        </w:rPr>
        <w:t xml:space="preserve">», </w:t>
      </w:r>
      <w:r>
        <w:rPr>
          <w:sz w:val="20"/>
          <w:szCs w:val="20"/>
        </w:rPr>
        <w:t>Stjepana Radića 74, Reka</w:t>
      </w:r>
    </w:p>
    <w:p w:rsidR="003B312E" w:rsidRPr="009C69B4" w:rsidRDefault="003B312E" w:rsidP="00563AB6">
      <w:pPr>
        <w:pStyle w:val="BodyText"/>
        <w:numPr>
          <w:ilvl w:val="0"/>
          <w:numId w:val="4"/>
        </w:numPr>
        <w:overflowPunct/>
        <w:autoSpaceDE/>
        <w:autoSpaceDN/>
        <w:adjustRightInd/>
        <w:spacing w:after="0"/>
        <w:jc w:val="both"/>
        <w:rPr>
          <w:sz w:val="20"/>
          <w:szCs w:val="20"/>
        </w:rPr>
      </w:pPr>
      <w:r w:rsidRPr="009C69B4">
        <w:rPr>
          <w:sz w:val="20"/>
          <w:szCs w:val="20"/>
        </w:rPr>
        <w:t>Državni inspektorat, Taraščice 2, Koprivnica</w:t>
      </w:r>
    </w:p>
    <w:p w:rsidR="003B312E" w:rsidRDefault="003B312E" w:rsidP="00553C4B">
      <w:pPr>
        <w:pStyle w:val="BodyText"/>
        <w:numPr>
          <w:ilvl w:val="0"/>
          <w:numId w:val="4"/>
        </w:numPr>
        <w:overflowPunct/>
        <w:autoSpaceDE/>
        <w:autoSpaceDN/>
        <w:adjustRightInd/>
        <w:spacing w:after="0"/>
        <w:jc w:val="both"/>
        <w:rPr>
          <w:sz w:val="20"/>
          <w:szCs w:val="20"/>
        </w:rPr>
      </w:pPr>
      <w:r w:rsidRPr="009C69B4">
        <w:rPr>
          <w:sz w:val="20"/>
          <w:szCs w:val="20"/>
        </w:rPr>
        <w:t>U spis predmeta</w:t>
      </w:r>
    </w:p>
    <w:p w:rsidR="003B312E" w:rsidRPr="00553C4B" w:rsidRDefault="003B312E" w:rsidP="00955709">
      <w:pPr>
        <w:pStyle w:val="BodyText"/>
        <w:overflowPunct/>
        <w:autoSpaceDE/>
        <w:autoSpaceDN/>
        <w:adjustRightInd/>
        <w:spacing w:after="0"/>
        <w:ind w:left="708"/>
        <w:jc w:val="both"/>
        <w:rPr>
          <w:sz w:val="20"/>
          <w:szCs w:val="20"/>
        </w:rPr>
      </w:pPr>
    </w:p>
    <w:p w:rsidR="003B312E" w:rsidRDefault="003B312E" w:rsidP="00553C4B">
      <w:pPr>
        <w:rPr>
          <w:b/>
          <w:bCs/>
          <w:color w:val="000000"/>
        </w:rPr>
      </w:pPr>
    </w:p>
    <w:p w:rsidR="003B312E" w:rsidRPr="005A460A" w:rsidRDefault="003B312E" w:rsidP="005A460A">
      <w:pPr>
        <w:jc w:val="center"/>
        <w:rPr>
          <w:b/>
          <w:bCs/>
          <w:color w:val="000000"/>
        </w:rPr>
      </w:pPr>
      <w:r w:rsidRPr="005A460A">
        <w:rPr>
          <w:b/>
          <w:bCs/>
          <w:color w:val="000000"/>
        </w:rPr>
        <w:t>OBRAZLOŽENJE</w:t>
      </w:r>
    </w:p>
    <w:p w:rsidR="003B312E" w:rsidRDefault="003B312E" w:rsidP="00DE4D5B">
      <w:pPr>
        <w:rPr>
          <w:color w:val="000000"/>
        </w:rPr>
      </w:pPr>
    </w:p>
    <w:p w:rsidR="003B312E" w:rsidRPr="00D254FB" w:rsidRDefault="003B312E" w:rsidP="005A460A">
      <w:pPr>
        <w:jc w:val="both"/>
      </w:pPr>
      <w:r w:rsidRPr="00990F7D">
        <w:rPr>
          <w:color w:val="000000"/>
        </w:rPr>
        <w:t xml:space="preserve">Na zahtjev ugostitelja a temeljem Odluke o ugostiteljskoj djelatnosti </w:t>
      </w:r>
      <w:r>
        <w:rPr>
          <w:color w:val="000000"/>
        </w:rPr>
        <w:t>Gradonačelnik</w:t>
      </w:r>
      <w:r w:rsidRPr="00990F7D">
        <w:rPr>
          <w:color w:val="000000"/>
        </w:rPr>
        <w:t xml:space="preserve"> može produljiti radno vrijeme ugostiteljskom objektu ukoliko redovno podmiruje obveze prema Gradu i nema</w:t>
      </w:r>
      <w:r>
        <w:rPr>
          <w:color w:val="000000"/>
        </w:rPr>
        <w:t xml:space="preserve"> prijava o</w:t>
      </w:r>
      <w:r w:rsidRPr="00990F7D">
        <w:rPr>
          <w:color w:val="000000"/>
        </w:rPr>
        <w:t xml:space="preserve"> narušavanj</w:t>
      </w:r>
      <w:r>
        <w:rPr>
          <w:color w:val="000000"/>
        </w:rPr>
        <w:t>u</w:t>
      </w:r>
      <w:r w:rsidRPr="00990F7D">
        <w:rPr>
          <w:color w:val="000000"/>
        </w:rPr>
        <w:t xml:space="preserve"> javnog reda i mira. Budući se radi o ugostiteljskom objektu koji svojim aktivnostima nastoj</w:t>
      </w:r>
      <w:r>
        <w:rPr>
          <w:color w:val="000000"/>
        </w:rPr>
        <w:t>e</w:t>
      </w:r>
      <w:r w:rsidRPr="00990F7D">
        <w:rPr>
          <w:color w:val="000000"/>
        </w:rPr>
        <w:t xml:space="preserve"> obogatiti noćni život Grada </w:t>
      </w:r>
      <w:r w:rsidRPr="00D254FB">
        <w:t xml:space="preserve"> predlaže se donošenje Zaključka u priloženom tekstu.</w:t>
      </w:r>
    </w:p>
    <w:p w:rsidR="003B312E" w:rsidRDefault="003B312E" w:rsidP="00DE4D5B">
      <w:pPr>
        <w:textAlignment w:val="top"/>
        <w:rPr>
          <w:color w:val="000000"/>
        </w:rPr>
      </w:pPr>
    </w:p>
    <w:p w:rsidR="003B312E" w:rsidRDefault="003B312E" w:rsidP="00DE4D5B">
      <w:pPr>
        <w:textAlignment w:val="top"/>
        <w:rPr>
          <w:color w:val="000000"/>
        </w:rPr>
      </w:pPr>
    </w:p>
    <w:p w:rsidR="003B312E" w:rsidRDefault="003B312E" w:rsidP="00DE4D5B">
      <w:pPr>
        <w:ind w:left="3540" w:firstLine="708"/>
      </w:pPr>
      <w:r>
        <w:t>Nositelj izrade i predlagatelj akta:</w:t>
      </w:r>
    </w:p>
    <w:p w:rsidR="003B312E" w:rsidRPr="00990F7D" w:rsidRDefault="003B312E" w:rsidP="00DE4D5B">
      <w:pPr>
        <w:textAlignment w:val="top"/>
        <w:rPr>
          <w:color w:val="000000"/>
        </w:rPr>
      </w:pPr>
    </w:p>
    <w:p w:rsidR="003B312E" w:rsidRPr="00990F7D" w:rsidRDefault="003B312E" w:rsidP="00DE4D5B">
      <w:pPr>
        <w:textAlignment w:val="top"/>
        <w:rPr>
          <w:color w:val="000000"/>
        </w:rPr>
      </w:pPr>
      <w:r w:rsidRPr="00990F7D">
        <w:rPr>
          <w:color w:val="000000"/>
        </w:rPr>
        <w:t>                                                                  Upravni odjel za financije i poticanje poduzetništva</w:t>
      </w:r>
    </w:p>
    <w:p w:rsidR="003B312E" w:rsidRDefault="003B312E" w:rsidP="00DE4D5B">
      <w:pPr>
        <w:textAlignment w:val="top"/>
        <w:rPr>
          <w:color w:val="000000"/>
        </w:rPr>
      </w:pPr>
      <w:r w:rsidRPr="00990F7D"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 </w:t>
      </w:r>
    </w:p>
    <w:p w:rsidR="003B312E" w:rsidRPr="00990F7D" w:rsidRDefault="003B312E" w:rsidP="005A460A">
      <w:pPr>
        <w:ind w:left="4956"/>
        <w:textAlignment w:val="top"/>
        <w:rPr>
          <w:color w:val="000000"/>
        </w:rPr>
      </w:pPr>
      <w:r>
        <w:rPr>
          <w:color w:val="000000"/>
        </w:rPr>
        <w:t xml:space="preserve">    </w:t>
      </w:r>
      <w:r w:rsidRPr="00990F7D">
        <w:rPr>
          <w:color w:val="000000"/>
        </w:rPr>
        <w:t>Pročelnik</w:t>
      </w:r>
      <w:r>
        <w:rPr>
          <w:color w:val="000000"/>
        </w:rPr>
        <w:t>:</w:t>
      </w:r>
    </w:p>
    <w:p w:rsidR="003B312E" w:rsidRDefault="003B312E" w:rsidP="00DE4D5B">
      <w:pPr>
        <w:textAlignment w:val="top"/>
        <w:rPr>
          <w:color w:val="000000"/>
        </w:rPr>
      </w:pPr>
      <w:r w:rsidRPr="00990F7D">
        <w:rPr>
          <w:color w:val="000000"/>
        </w:rPr>
        <w:t>                                                                                      Jasmina Stričević</w:t>
      </w:r>
    </w:p>
    <w:p w:rsidR="003B312E" w:rsidRDefault="003B312E" w:rsidP="00DE4D5B"/>
    <w:p w:rsidR="003B312E" w:rsidRPr="009C69B4" w:rsidRDefault="003B312E" w:rsidP="0080580A">
      <w:pPr>
        <w:widowControl w:val="0"/>
        <w:jc w:val="both"/>
        <w:rPr>
          <w:rFonts w:ascii="Arial" w:hAnsi="Arial" w:cs="Arial"/>
          <w:sz w:val="20"/>
          <w:szCs w:val="20"/>
        </w:rPr>
      </w:pPr>
    </w:p>
    <w:sectPr w:rsidR="003B312E" w:rsidRPr="009C69B4" w:rsidSect="00CE62D1">
      <w:headerReference w:type="first" r:id="rId7"/>
      <w:footerReference w:type="first" r:id="rId8"/>
      <w:pgSz w:w="11906" w:h="16838" w:code="9"/>
      <w:pgMar w:top="1797" w:right="1134" w:bottom="719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12E" w:rsidRDefault="003B312E">
      <w:r>
        <w:separator/>
      </w:r>
    </w:p>
  </w:endnote>
  <w:endnote w:type="continuationSeparator" w:id="1">
    <w:p w:rsidR="003B312E" w:rsidRDefault="003B3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12E" w:rsidRDefault="003B312E">
    <w:pPr>
      <w:pStyle w:val="Address1"/>
      <w:framePr w:w="0" w:wrap="auto" w:vAnchor="margin" w:hAnchor="text" w:xAlign="left" w:yAlign="inline"/>
      <w:rPr>
        <w:b/>
        <w:bCs/>
        <w:sz w:val="16"/>
        <w:szCs w:val="16"/>
        <w:lang w:val="en-GB"/>
      </w:rPr>
    </w:pPr>
  </w:p>
  <w:p w:rsidR="003B312E" w:rsidRDefault="003B312E">
    <w:pPr>
      <w:pStyle w:val="Address1"/>
      <w:framePr w:w="0" w:wrap="auto" w:vAnchor="margin" w:hAnchor="text" w:xAlign="left" w:yAlign="inline"/>
      <w:rPr>
        <w:b/>
        <w:bCs/>
        <w:sz w:val="20"/>
        <w:szCs w:val="20"/>
        <w:lang w:val="de-DE"/>
      </w:rPr>
    </w:pPr>
  </w:p>
  <w:p w:rsidR="003B312E" w:rsidRPr="006F479C" w:rsidRDefault="003B312E" w:rsidP="00933424">
    <w:pPr>
      <w:pStyle w:val="Address1"/>
      <w:framePr w:w="0" w:wrap="auto" w:vAnchor="margin" w:hAnchor="text" w:xAlign="left" w:yAlign="inline"/>
      <w:rPr>
        <w:b/>
        <w:bCs/>
        <w:sz w:val="16"/>
        <w:szCs w:val="16"/>
        <w:lang w:val="de-DE"/>
      </w:rPr>
    </w:pPr>
    <w:r w:rsidRPr="002F524D">
      <w:rPr>
        <w:lang w:val="de-DE"/>
      </w:rPr>
      <w:tab/>
    </w:r>
    <w:r w:rsidRPr="002F524D">
      <w:rPr>
        <w:lang w:val="de-DE"/>
      </w:rPr>
      <w:tab/>
    </w:r>
    <w:r w:rsidRPr="002F524D">
      <w:rPr>
        <w:lang w:val="de-DE"/>
      </w:rPr>
      <w:tab/>
    </w:r>
    <w:r w:rsidRPr="002F524D">
      <w:rPr>
        <w:lang w:val="de-DE"/>
      </w:rPr>
      <w:tab/>
    </w:r>
    <w:r w:rsidRPr="002F524D">
      <w:rPr>
        <w:lang w:val="de-DE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12E" w:rsidRDefault="003B312E">
      <w:r>
        <w:separator/>
      </w:r>
    </w:p>
  </w:footnote>
  <w:footnote w:type="continuationSeparator" w:id="1">
    <w:p w:rsidR="003B312E" w:rsidRDefault="003B31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12E" w:rsidRDefault="003B312E">
    <w:pPr>
      <w:ind w:firstLine="72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3" o:spid="_x0000_s2049" type="#_x0000_t75" style="position:absolute;left:0;text-align:left;margin-left:1in;margin-top:-8.65pt;width:54pt;height:63pt;z-index:251658240;visibility:visible" o:allowincell="f">
          <v:imagedata r:id="rId1" o:title=""/>
          <w10:wrap type="topAndBottom"/>
        </v:shape>
      </w:pict>
    </w:r>
  </w:p>
  <w:p w:rsidR="003B312E" w:rsidRDefault="003B312E">
    <w:pPr>
      <w:ind w:firstLine="720"/>
    </w:pPr>
  </w:p>
  <w:p w:rsidR="003B312E" w:rsidRDefault="003B312E">
    <w:pPr>
      <w:ind w:firstLine="720"/>
    </w:pPr>
  </w:p>
  <w:p w:rsidR="003B312E" w:rsidRDefault="003B312E"/>
  <w:p w:rsidR="003B312E" w:rsidRPr="00420D53" w:rsidRDefault="003B312E">
    <w:pPr>
      <w:ind w:firstLine="720"/>
      <w:rPr>
        <w:sz w:val="22"/>
        <w:szCs w:val="22"/>
      </w:rPr>
    </w:pPr>
    <w:r w:rsidRPr="00420D53">
      <w:rPr>
        <w:sz w:val="22"/>
        <w:szCs w:val="22"/>
      </w:rPr>
      <w:t>REPUBLIKA HRVATSKA</w:t>
    </w:r>
  </w:p>
  <w:p w:rsidR="003B312E" w:rsidRPr="00420D53" w:rsidRDefault="003B312E">
    <w:pPr>
      <w:rPr>
        <w:sz w:val="22"/>
        <w:szCs w:val="22"/>
      </w:rPr>
    </w:pPr>
    <w:r w:rsidRPr="00420D53">
      <w:rPr>
        <w:sz w:val="22"/>
        <w:szCs w:val="22"/>
      </w:rPr>
      <w:t>KOPRIVNIČKO-KRIŽEVAČKA ŽUPANIJA</w:t>
    </w:r>
  </w:p>
  <w:p w:rsidR="003B312E" w:rsidRPr="00420D53" w:rsidRDefault="003B312E">
    <w:pPr>
      <w:pStyle w:val="Heading1"/>
      <w:rPr>
        <w:b w:val="0"/>
        <w:bCs w:val="0"/>
        <w:sz w:val="22"/>
        <w:szCs w:val="22"/>
      </w:rPr>
    </w:pPr>
    <w:r>
      <w:rPr>
        <w:noProof/>
        <w:lang w:eastAsia="hr-HR"/>
      </w:rPr>
      <w:pict>
        <v:shape id="Slika 2" o:spid="_x0000_s2050" type="#_x0000_t75" style="position:absolute;margin-left:0;margin-top:7.55pt;width:27pt;height:36pt;z-index:251657216;visibility:visible">
          <v:imagedata r:id="rId2" o:title=""/>
          <w10:wrap type="topAndBottom"/>
        </v:shape>
      </w:pict>
    </w:r>
  </w:p>
  <w:p w:rsidR="003B312E" w:rsidRPr="00420D53" w:rsidRDefault="003B312E" w:rsidP="00A31041">
    <w:pPr>
      <w:pStyle w:val="Heading1"/>
      <w:rPr>
        <w:rFonts w:ascii="Times New Roman" w:hAnsi="Times New Roman" w:cs="Times New Roman"/>
        <w:sz w:val="22"/>
        <w:szCs w:val="22"/>
      </w:rPr>
    </w:pPr>
    <w:r w:rsidRPr="00420D53">
      <w:rPr>
        <w:sz w:val="22"/>
        <w:szCs w:val="22"/>
      </w:rPr>
      <w:tab/>
    </w:r>
    <w:r>
      <w:rPr>
        <w:sz w:val="22"/>
        <w:szCs w:val="22"/>
      </w:rPr>
      <w:t xml:space="preserve">   </w:t>
    </w:r>
    <w:r w:rsidRPr="00420D53">
      <w:rPr>
        <w:rFonts w:ascii="Times New Roman" w:hAnsi="Times New Roman" w:cs="Times New Roman"/>
        <w:sz w:val="22"/>
        <w:szCs w:val="22"/>
      </w:rPr>
      <w:t>GRAD KOPRIVNICA</w:t>
    </w:r>
  </w:p>
  <w:p w:rsidR="003B312E" w:rsidRPr="00420D53" w:rsidRDefault="003B312E">
    <w:pPr>
      <w:rPr>
        <w:b/>
        <w:bCs/>
        <w:sz w:val="22"/>
        <w:szCs w:val="22"/>
      </w:rPr>
    </w:pPr>
    <w:r>
      <w:rPr>
        <w:b/>
        <w:bCs/>
        <w:sz w:val="22"/>
        <w:szCs w:val="22"/>
      </w:rPr>
      <w:tab/>
      <w:t xml:space="preserve">    GRADONAČELNIK</w:t>
    </w:r>
  </w:p>
  <w:p w:rsidR="003B312E" w:rsidRDefault="003B312E" w:rsidP="00933424">
    <w:pPr>
      <w:pStyle w:val="Heading1"/>
    </w:pPr>
    <w:r>
      <w:t xml:space="preserve">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1933"/>
    <w:multiLevelType w:val="hybridMultilevel"/>
    <w:tmpl w:val="0624104E"/>
    <w:lvl w:ilvl="0" w:tplc="BC7A0E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57381"/>
    <w:multiLevelType w:val="hybridMultilevel"/>
    <w:tmpl w:val="BD42FCFE"/>
    <w:lvl w:ilvl="0" w:tplc="F12A56F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2">
    <w:nsid w:val="637C4839"/>
    <w:multiLevelType w:val="hybridMultilevel"/>
    <w:tmpl w:val="08B0B03E"/>
    <w:lvl w:ilvl="0" w:tplc="F7064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42188"/>
    <w:multiLevelType w:val="hybridMultilevel"/>
    <w:tmpl w:val="0660D156"/>
    <w:lvl w:ilvl="0" w:tplc="9BD02462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6DB"/>
    <w:rsid w:val="00003CF9"/>
    <w:rsid w:val="000131E4"/>
    <w:rsid w:val="00014A98"/>
    <w:rsid w:val="00015435"/>
    <w:rsid w:val="00020BCC"/>
    <w:rsid w:val="00027765"/>
    <w:rsid w:val="00027CDF"/>
    <w:rsid w:val="00041771"/>
    <w:rsid w:val="00043701"/>
    <w:rsid w:val="00044E27"/>
    <w:rsid w:val="00045D5D"/>
    <w:rsid w:val="00050009"/>
    <w:rsid w:val="00050BDA"/>
    <w:rsid w:val="00051ED4"/>
    <w:rsid w:val="0006024C"/>
    <w:rsid w:val="0006619D"/>
    <w:rsid w:val="00070C20"/>
    <w:rsid w:val="00085405"/>
    <w:rsid w:val="00092746"/>
    <w:rsid w:val="00094AE4"/>
    <w:rsid w:val="000A1EF6"/>
    <w:rsid w:val="000A72EB"/>
    <w:rsid w:val="000B32D2"/>
    <w:rsid w:val="000B4C30"/>
    <w:rsid w:val="000C7269"/>
    <w:rsid w:val="000E0C5D"/>
    <w:rsid w:val="000E2043"/>
    <w:rsid w:val="000E334A"/>
    <w:rsid w:val="000E3791"/>
    <w:rsid w:val="000E68FC"/>
    <w:rsid w:val="000F3153"/>
    <w:rsid w:val="000F53C5"/>
    <w:rsid w:val="00104F48"/>
    <w:rsid w:val="00105758"/>
    <w:rsid w:val="0012002D"/>
    <w:rsid w:val="00131987"/>
    <w:rsid w:val="00136473"/>
    <w:rsid w:val="00141CD2"/>
    <w:rsid w:val="0015042F"/>
    <w:rsid w:val="00152932"/>
    <w:rsid w:val="00161119"/>
    <w:rsid w:val="0016125E"/>
    <w:rsid w:val="0016355A"/>
    <w:rsid w:val="00165DB7"/>
    <w:rsid w:val="00177AFE"/>
    <w:rsid w:val="00181BDF"/>
    <w:rsid w:val="001A16A3"/>
    <w:rsid w:val="001A4787"/>
    <w:rsid w:val="001B4FC9"/>
    <w:rsid w:val="001B737C"/>
    <w:rsid w:val="001C2C35"/>
    <w:rsid w:val="001C2C7A"/>
    <w:rsid w:val="001D2609"/>
    <w:rsid w:val="001D4553"/>
    <w:rsid w:val="001F0529"/>
    <w:rsid w:val="001F3356"/>
    <w:rsid w:val="001F38F3"/>
    <w:rsid w:val="00200B09"/>
    <w:rsid w:val="002023D6"/>
    <w:rsid w:val="00206296"/>
    <w:rsid w:val="002062EC"/>
    <w:rsid w:val="0021438C"/>
    <w:rsid w:val="00217E30"/>
    <w:rsid w:val="00220459"/>
    <w:rsid w:val="002246E9"/>
    <w:rsid w:val="00226D0D"/>
    <w:rsid w:val="0023257B"/>
    <w:rsid w:val="002346FD"/>
    <w:rsid w:val="002501BB"/>
    <w:rsid w:val="00250FC9"/>
    <w:rsid w:val="00252C36"/>
    <w:rsid w:val="00255683"/>
    <w:rsid w:val="0026557B"/>
    <w:rsid w:val="00266C70"/>
    <w:rsid w:val="002679C8"/>
    <w:rsid w:val="00272511"/>
    <w:rsid w:val="00282D4C"/>
    <w:rsid w:val="00292755"/>
    <w:rsid w:val="002B5131"/>
    <w:rsid w:val="002B5189"/>
    <w:rsid w:val="002B5578"/>
    <w:rsid w:val="002C3304"/>
    <w:rsid w:val="002C36E8"/>
    <w:rsid w:val="002D3AA0"/>
    <w:rsid w:val="002E0AB0"/>
    <w:rsid w:val="002E0CE7"/>
    <w:rsid w:val="002E43B7"/>
    <w:rsid w:val="002F48EA"/>
    <w:rsid w:val="002F524D"/>
    <w:rsid w:val="00311E53"/>
    <w:rsid w:val="00321B9C"/>
    <w:rsid w:val="00327A6F"/>
    <w:rsid w:val="00334100"/>
    <w:rsid w:val="00335E99"/>
    <w:rsid w:val="00337B03"/>
    <w:rsid w:val="003414D8"/>
    <w:rsid w:val="003449E4"/>
    <w:rsid w:val="0034569E"/>
    <w:rsid w:val="00351910"/>
    <w:rsid w:val="00353A30"/>
    <w:rsid w:val="00355A53"/>
    <w:rsid w:val="00362BC0"/>
    <w:rsid w:val="00365D7F"/>
    <w:rsid w:val="00372D73"/>
    <w:rsid w:val="003730BF"/>
    <w:rsid w:val="0038442E"/>
    <w:rsid w:val="00387702"/>
    <w:rsid w:val="00393049"/>
    <w:rsid w:val="00397538"/>
    <w:rsid w:val="003A4693"/>
    <w:rsid w:val="003B1BFA"/>
    <w:rsid w:val="003B312E"/>
    <w:rsid w:val="003B6A9A"/>
    <w:rsid w:val="003C3B0C"/>
    <w:rsid w:val="003C66DE"/>
    <w:rsid w:val="003C67CB"/>
    <w:rsid w:val="003D01C0"/>
    <w:rsid w:val="003D08DF"/>
    <w:rsid w:val="003E13A0"/>
    <w:rsid w:val="003E1DB0"/>
    <w:rsid w:val="003F34A3"/>
    <w:rsid w:val="00401A65"/>
    <w:rsid w:val="00405828"/>
    <w:rsid w:val="00411B34"/>
    <w:rsid w:val="004160FE"/>
    <w:rsid w:val="00420D53"/>
    <w:rsid w:val="00426747"/>
    <w:rsid w:val="0042752F"/>
    <w:rsid w:val="00444179"/>
    <w:rsid w:val="004456A2"/>
    <w:rsid w:val="004701ED"/>
    <w:rsid w:val="004753BD"/>
    <w:rsid w:val="00477822"/>
    <w:rsid w:val="00483328"/>
    <w:rsid w:val="00483609"/>
    <w:rsid w:val="004847B4"/>
    <w:rsid w:val="0049451D"/>
    <w:rsid w:val="004A106A"/>
    <w:rsid w:val="004B584D"/>
    <w:rsid w:val="004E1EB7"/>
    <w:rsid w:val="004F5623"/>
    <w:rsid w:val="00520836"/>
    <w:rsid w:val="0052626A"/>
    <w:rsid w:val="00532E54"/>
    <w:rsid w:val="005336DB"/>
    <w:rsid w:val="005351BB"/>
    <w:rsid w:val="00546B4F"/>
    <w:rsid w:val="00550F58"/>
    <w:rsid w:val="00553C4B"/>
    <w:rsid w:val="00554EB3"/>
    <w:rsid w:val="00556306"/>
    <w:rsid w:val="00563AB6"/>
    <w:rsid w:val="00573811"/>
    <w:rsid w:val="00573E71"/>
    <w:rsid w:val="00584D4F"/>
    <w:rsid w:val="005A460A"/>
    <w:rsid w:val="005B7AB4"/>
    <w:rsid w:val="005C2EB0"/>
    <w:rsid w:val="005D235D"/>
    <w:rsid w:val="005D4E78"/>
    <w:rsid w:val="005D543D"/>
    <w:rsid w:val="005D6CA0"/>
    <w:rsid w:val="005D7453"/>
    <w:rsid w:val="005E1F2F"/>
    <w:rsid w:val="005E2555"/>
    <w:rsid w:val="005F512D"/>
    <w:rsid w:val="00600E04"/>
    <w:rsid w:val="00601A23"/>
    <w:rsid w:val="006131F8"/>
    <w:rsid w:val="00632871"/>
    <w:rsid w:val="00637C88"/>
    <w:rsid w:val="00640575"/>
    <w:rsid w:val="00645C5A"/>
    <w:rsid w:val="00647CA1"/>
    <w:rsid w:val="00650FCE"/>
    <w:rsid w:val="0065232D"/>
    <w:rsid w:val="00654ECD"/>
    <w:rsid w:val="00655850"/>
    <w:rsid w:val="0066251F"/>
    <w:rsid w:val="00670345"/>
    <w:rsid w:val="00670A8E"/>
    <w:rsid w:val="00675D0D"/>
    <w:rsid w:val="00677CBC"/>
    <w:rsid w:val="0068255E"/>
    <w:rsid w:val="00693339"/>
    <w:rsid w:val="0069346B"/>
    <w:rsid w:val="006A337B"/>
    <w:rsid w:val="006C6765"/>
    <w:rsid w:val="006D2265"/>
    <w:rsid w:val="006D39DC"/>
    <w:rsid w:val="006E3699"/>
    <w:rsid w:val="006E4D3A"/>
    <w:rsid w:val="006E4D8C"/>
    <w:rsid w:val="006F2991"/>
    <w:rsid w:val="006F36DB"/>
    <w:rsid w:val="006F3F00"/>
    <w:rsid w:val="006F479C"/>
    <w:rsid w:val="006F4805"/>
    <w:rsid w:val="006F74EF"/>
    <w:rsid w:val="007020AE"/>
    <w:rsid w:val="0070382E"/>
    <w:rsid w:val="00704D46"/>
    <w:rsid w:val="00706C17"/>
    <w:rsid w:val="00714307"/>
    <w:rsid w:val="0073496F"/>
    <w:rsid w:val="00740053"/>
    <w:rsid w:val="00745B9F"/>
    <w:rsid w:val="007512A9"/>
    <w:rsid w:val="007543FF"/>
    <w:rsid w:val="007661A9"/>
    <w:rsid w:val="007675D3"/>
    <w:rsid w:val="00772675"/>
    <w:rsid w:val="00773A05"/>
    <w:rsid w:val="0077514E"/>
    <w:rsid w:val="007766F8"/>
    <w:rsid w:val="00781563"/>
    <w:rsid w:val="007837FB"/>
    <w:rsid w:val="00792E34"/>
    <w:rsid w:val="00795B60"/>
    <w:rsid w:val="0079635B"/>
    <w:rsid w:val="007A06A7"/>
    <w:rsid w:val="007A06D9"/>
    <w:rsid w:val="007A551A"/>
    <w:rsid w:val="007A71B1"/>
    <w:rsid w:val="007D6CFC"/>
    <w:rsid w:val="007D6DCE"/>
    <w:rsid w:val="007F0888"/>
    <w:rsid w:val="007F2B42"/>
    <w:rsid w:val="007F32A8"/>
    <w:rsid w:val="0080040A"/>
    <w:rsid w:val="0080275C"/>
    <w:rsid w:val="0080387F"/>
    <w:rsid w:val="008047E3"/>
    <w:rsid w:val="0080580A"/>
    <w:rsid w:val="00814F51"/>
    <w:rsid w:val="0082150B"/>
    <w:rsid w:val="008238CA"/>
    <w:rsid w:val="00831FAE"/>
    <w:rsid w:val="00833C69"/>
    <w:rsid w:val="008361B2"/>
    <w:rsid w:val="00846B29"/>
    <w:rsid w:val="0086399B"/>
    <w:rsid w:val="008659D2"/>
    <w:rsid w:val="00866472"/>
    <w:rsid w:val="00870A1F"/>
    <w:rsid w:val="008763A1"/>
    <w:rsid w:val="00877DD4"/>
    <w:rsid w:val="008812C3"/>
    <w:rsid w:val="00881E00"/>
    <w:rsid w:val="008917C4"/>
    <w:rsid w:val="00893E55"/>
    <w:rsid w:val="0089571D"/>
    <w:rsid w:val="0089741B"/>
    <w:rsid w:val="008A0AC6"/>
    <w:rsid w:val="008A13B9"/>
    <w:rsid w:val="008A30D0"/>
    <w:rsid w:val="008B205F"/>
    <w:rsid w:val="008C0A34"/>
    <w:rsid w:val="008D405D"/>
    <w:rsid w:val="008D560F"/>
    <w:rsid w:val="008E39E1"/>
    <w:rsid w:val="008E5D84"/>
    <w:rsid w:val="008E6848"/>
    <w:rsid w:val="008F1E77"/>
    <w:rsid w:val="008F3EE9"/>
    <w:rsid w:val="008F5230"/>
    <w:rsid w:val="00900D26"/>
    <w:rsid w:val="00911EEB"/>
    <w:rsid w:val="009127A0"/>
    <w:rsid w:val="009174E9"/>
    <w:rsid w:val="00923205"/>
    <w:rsid w:val="00933424"/>
    <w:rsid w:val="009362A2"/>
    <w:rsid w:val="00937BF9"/>
    <w:rsid w:val="00953350"/>
    <w:rsid w:val="00955709"/>
    <w:rsid w:val="0095626E"/>
    <w:rsid w:val="00961486"/>
    <w:rsid w:val="00965E56"/>
    <w:rsid w:val="00972DA8"/>
    <w:rsid w:val="00973282"/>
    <w:rsid w:val="009825D6"/>
    <w:rsid w:val="00982AE0"/>
    <w:rsid w:val="00987CCC"/>
    <w:rsid w:val="00990F7D"/>
    <w:rsid w:val="00991F6A"/>
    <w:rsid w:val="0099277A"/>
    <w:rsid w:val="00993980"/>
    <w:rsid w:val="009A49EE"/>
    <w:rsid w:val="009A7075"/>
    <w:rsid w:val="009A7727"/>
    <w:rsid w:val="009C4402"/>
    <w:rsid w:val="009C69B4"/>
    <w:rsid w:val="009D26CE"/>
    <w:rsid w:val="009D4978"/>
    <w:rsid w:val="009D5706"/>
    <w:rsid w:val="009E65CB"/>
    <w:rsid w:val="009F5142"/>
    <w:rsid w:val="00A03046"/>
    <w:rsid w:val="00A03115"/>
    <w:rsid w:val="00A250FA"/>
    <w:rsid w:val="00A3046C"/>
    <w:rsid w:val="00A31041"/>
    <w:rsid w:val="00A340DF"/>
    <w:rsid w:val="00A34A7D"/>
    <w:rsid w:val="00A73879"/>
    <w:rsid w:val="00A76538"/>
    <w:rsid w:val="00A7667E"/>
    <w:rsid w:val="00A8621F"/>
    <w:rsid w:val="00A90CAC"/>
    <w:rsid w:val="00AA1BF2"/>
    <w:rsid w:val="00AB0C26"/>
    <w:rsid w:val="00AB72BF"/>
    <w:rsid w:val="00AB7986"/>
    <w:rsid w:val="00AC2935"/>
    <w:rsid w:val="00AC51B2"/>
    <w:rsid w:val="00AC56D5"/>
    <w:rsid w:val="00AC6B33"/>
    <w:rsid w:val="00AE43E0"/>
    <w:rsid w:val="00AE558A"/>
    <w:rsid w:val="00AE6558"/>
    <w:rsid w:val="00B15199"/>
    <w:rsid w:val="00B16436"/>
    <w:rsid w:val="00B2152D"/>
    <w:rsid w:val="00B230BB"/>
    <w:rsid w:val="00B37D48"/>
    <w:rsid w:val="00B47813"/>
    <w:rsid w:val="00B57582"/>
    <w:rsid w:val="00B65A46"/>
    <w:rsid w:val="00B66EFB"/>
    <w:rsid w:val="00B71125"/>
    <w:rsid w:val="00B71ABB"/>
    <w:rsid w:val="00B73836"/>
    <w:rsid w:val="00B80CA0"/>
    <w:rsid w:val="00B85512"/>
    <w:rsid w:val="00B87D03"/>
    <w:rsid w:val="00BA5584"/>
    <w:rsid w:val="00BC51E7"/>
    <w:rsid w:val="00BC7604"/>
    <w:rsid w:val="00BE100C"/>
    <w:rsid w:val="00BE5C0E"/>
    <w:rsid w:val="00BE753E"/>
    <w:rsid w:val="00BF3090"/>
    <w:rsid w:val="00C00546"/>
    <w:rsid w:val="00C04924"/>
    <w:rsid w:val="00C0514E"/>
    <w:rsid w:val="00C10053"/>
    <w:rsid w:val="00C104BC"/>
    <w:rsid w:val="00C2394F"/>
    <w:rsid w:val="00C26C27"/>
    <w:rsid w:val="00C44124"/>
    <w:rsid w:val="00C44C87"/>
    <w:rsid w:val="00C534F3"/>
    <w:rsid w:val="00C56026"/>
    <w:rsid w:val="00C57643"/>
    <w:rsid w:val="00C7277A"/>
    <w:rsid w:val="00C82D5D"/>
    <w:rsid w:val="00C86F56"/>
    <w:rsid w:val="00C87851"/>
    <w:rsid w:val="00C9406D"/>
    <w:rsid w:val="00CA0EA2"/>
    <w:rsid w:val="00CA3374"/>
    <w:rsid w:val="00CA541D"/>
    <w:rsid w:val="00CB10B3"/>
    <w:rsid w:val="00CB4A24"/>
    <w:rsid w:val="00CC2A84"/>
    <w:rsid w:val="00CE62D1"/>
    <w:rsid w:val="00CF6859"/>
    <w:rsid w:val="00CF7E50"/>
    <w:rsid w:val="00D1320A"/>
    <w:rsid w:val="00D13C1E"/>
    <w:rsid w:val="00D254FB"/>
    <w:rsid w:val="00D30805"/>
    <w:rsid w:val="00D32239"/>
    <w:rsid w:val="00D5337F"/>
    <w:rsid w:val="00D60CAF"/>
    <w:rsid w:val="00D668B3"/>
    <w:rsid w:val="00D7073A"/>
    <w:rsid w:val="00D73680"/>
    <w:rsid w:val="00D74EB2"/>
    <w:rsid w:val="00D84389"/>
    <w:rsid w:val="00DA0561"/>
    <w:rsid w:val="00DA292B"/>
    <w:rsid w:val="00DC1E2B"/>
    <w:rsid w:val="00DD5065"/>
    <w:rsid w:val="00DE023F"/>
    <w:rsid w:val="00DE06AF"/>
    <w:rsid w:val="00DE4D5B"/>
    <w:rsid w:val="00DF50CB"/>
    <w:rsid w:val="00DF6276"/>
    <w:rsid w:val="00E01E02"/>
    <w:rsid w:val="00E02735"/>
    <w:rsid w:val="00E10DBD"/>
    <w:rsid w:val="00E12FF6"/>
    <w:rsid w:val="00E208B8"/>
    <w:rsid w:val="00E24531"/>
    <w:rsid w:val="00E26A66"/>
    <w:rsid w:val="00E27D27"/>
    <w:rsid w:val="00E57606"/>
    <w:rsid w:val="00E637B1"/>
    <w:rsid w:val="00E674D6"/>
    <w:rsid w:val="00E94D04"/>
    <w:rsid w:val="00EA1EBE"/>
    <w:rsid w:val="00EA24B3"/>
    <w:rsid w:val="00EA6E45"/>
    <w:rsid w:val="00EB01CA"/>
    <w:rsid w:val="00EB5EF8"/>
    <w:rsid w:val="00ED0E43"/>
    <w:rsid w:val="00ED0E9C"/>
    <w:rsid w:val="00ED7E9B"/>
    <w:rsid w:val="00F1355B"/>
    <w:rsid w:val="00F16C96"/>
    <w:rsid w:val="00F52472"/>
    <w:rsid w:val="00F53F4F"/>
    <w:rsid w:val="00F54CE5"/>
    <w:rsid w:val="00F64984"/>
    <w:rsid w:val="00F67818"/>
    <w:rsid w:val="00F70C4D"/>
    <w:rsid w:val="00F73829"/>
    <w:rsid w:val="00F9183D"/>
    <w:rsid w:val="00F91CA7"/>
    <w:rsid w:val="00F954BB"/>
    <w:rsid w:val="00F96F31"/>
    <w:rsid w:val="00FB738A"/>
    <w:rsid w:val="00FD2A7F"/>
    <w:rsid w:val="00FD625E"/>
    <w:rsid w:val="00FF0AAB"/>
    <w:rsid w:val="00FF1E4F"/>
    <w:rsid w:val="00FF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584"/>
    <w:pPr>
      <w:overflowPunct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753E"/>
    <w:pPr>
      <w:keepNext/>
      <w:outlineLvl w:val="0"/>
    </w:pPr>
    <w:rPr>
      <w:rFonts w:ascii="Arial" w:hAnsi="Arial" w:cs="Arial"/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58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E753E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753E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Address1">
    <w:name w:val="Address 1"/>
    <w:basedOn w:val="Normal"/>
    <w:uiPriority w:val="99"/>
    <w:rsid w:val="00BE753E"/>
    <w:pPr>
      <w:framePr w:w="2160" w:wrap="notBeside" w:vAnchor="page" w:hAnchor="page" w:x="8281" w:y="1153"/>
      <w:spacing w:line="160" w:lineRule="atLeast"/>
      <w:jc w:val="both"/>
    </w:pPr>
    <w:rPr>
      <w:rFonts w:ascii="Arial" w:hAnsi="Arial" w:cs="Arial"/>
      <w:sz w:val="14"/>
      <w:szCs w:val="1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BE753E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52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2"/>
      <w:szCs w:val="2"/>
    </w:rPr>
  </w:style>
  <w:style w:type="paragraph" w:styleId="BodyText">
    <w:name w:val="Body Text"/>
    <w:basedOn w:val="Normal"/>
    <w:link w:val="BodyTextChar"/>
    <w:uiPriority w:val="99"/>
    <w:rsid w:val="008058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4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536</Words>
  <Characters>3060</Characters>
  <Application>Microsoft Office Outlook</Application>
  <DocSecurity>0</DocSecurity>
  <Lines>0</Lines>
  <Paragraphs>0</Paragraphs>
  <ScaleCrop>false</ScaleCrop>
  <Company>GRAD KOPRIVNICA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rJEŠENJE kAKTUS</dc:title>
  <dc:subject/>
  <dc:creator>Robert</dc:creator>
  <cp:keywords/>
  <dc:description/>
  <cp:lastModifiedBy>Marija</cp:lastModifiedBy>
  <cp:revision>6</cp:revision>
  <cp:lastPrinted>2010-10-22T10:15:00Z</cp:lastPrinted>
  <dcterms:created xsi:type="dcterms:W3CDTF">2010-09-30T07:00:00Z</dcterms:created>
  <dcterms:modified xsi:type="dcterms:W3CDTF">2010-10-22T12:00:00Z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Dokumenta">
    <vt:lpwstr>--- Nije odabrano ---</vt:lpwstr>
  </property>
</Properties>
</file>